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A418" w14:textId="77777777" w:rsidR="00E73443" w:rsidRDefault="00E73443" w:rsidP="00E73443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3EC58" wp14:editId="2B7EE701">
                <wp:simplePos x="0" y="0"/>
                <wp:positionH relativeFrom="column">
                  <wp:posOffset>720090</wp:posOffset>
                </wp:positionH>
                <wp:positionV relativeFrom="paragraph">
                  <wp:posOffset>-12065</wp:posOffset>
                </wp:positionV>
                <wp:extent cx="3288030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6FABD" w14:textId="77777777" w:rsidR="00E73443" w:rsidRPr="00A8144D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Carta de Presentación Servicio Social (Estudiantes y egresados con Seguro Médico propio)</w:t>
                            </w:r>
                          </w:p>
                          <w:p w14:paraId="799DF44E" w14:textId="77777777" w:rsidR="00E73443" w:rsidRPr="00A8144D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3EC58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56.7pt;margin-top:-.95pt;width:258.9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" filled="f" stroked="f">
                <v:textbox>
                  <w:txbxContent>
                    <w:p w14:paraId="5116FABD" w14:textId="77777777" w:rsidR="00E73443" w:rsidRPr="00A8144D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Carta de Presentación Servicio Social (Estudiantes y egresados con Seguro Médico propio)</w:t>
                      </w:r>
                    </w:p>
                    <w:p w14:paraId="799DF44E" w14:textId="77777777" w:rsidR="00E73443" w:rsidRPr="00A8144D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0CE95" wp14:editId="08B1ECF8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D9E65" w14:textId="771AAE67" w:rsidR="00E73443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685B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 de agosto</w:t>
                            </w:r>
                            <w:r w:rsidR="006401C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2025</w:t>
                            </w:r>
                          </w:p>
                          <w:p w14:paraId="28125844" w14:textId="77777777" w:rsidR="00E73443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0CE95" id="Cuadro de texto 14" o:spid="_x0000_s1027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" filled="f" stroked="f">
                <v:textbox>
                  <w:txbxContent>
                    <w:p w14:paraId="43DD9E65" w14:textId="771AAE67" w:rsidR="00E73443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685B5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 de agosto</w:t>
                      </w:r>
                      <w:r w:rsidR="006401C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2025</w:t>
                      </w:r>
                    </w:p>
                    <w:p w14:paraId="28125844" w14:textId="77777777" w:rsidR="00E73443" w:rsidRDefault="00E73443" w:rsidP="00E7344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C9A78" wp14:editId="261EC629">
                <wp:simplePos x="0" y="0"/>
                <wp:positionH relativeFrom="column">
                  <wp:posOffset>3537585</wp:posOffset>
                </wp:positionH>
                <wp:positionV relativeFrom="paragraph">
                  <wp:posOffset>121920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BA6A3" w14:textId="77777777" w:rsidR="00E73443" w:rsidRPr="00ED457D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C9A78" id="Cuadro de texto 12" o:spid="_x0000_s1028" type="#_x0000_t202" style="position:absolute;margin-left:278.55pt;margin-top:9.6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" filled="f" stroked="f">
                <v:textbox>
                  <w:txbxContent>
                    <w:p w14:paraId="06CBA6A3" w14:textId="77777777" w:rsidR="00E73443" w:rsidRPr="00ED457D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4E133" wp14:editId="21600DE3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8362E" w14:textId="33D1C84D" w:rsidR="00E73443" w:rsidRPr="00606F98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685B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4E133"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05E8362E" w14:textId="33D1C84D" w:rsidR="00E73443" w:rsidRPr="00606F98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685B5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F0B6A">
        <w:rPr>
          <w:noProof/>
          <w:lang w:val="es-MX" w:eastAsia="es-MX"/>
        </w:rPr>
        <w:drawing>
          <wp:inline distT="0" distB="0" distL="0" distR="0" wp14:anchorId="7D018551" wp14:editId="3E647C0C">
            <wp:extent cx="621030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EDAE" w14:textId="77777777" w:rsidR="009C146A" w:rsidRDefault="005E2D86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2FF7A982" wp14:editId="4B2EAF33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E188E" w14:textId="77777777" w:rsidR="00BE0604" w:rsidRDefault="00B171E9" w:rsidP="005F292D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</w:p>
    <w:p w14:paraId="4970F273" w14:textId="379A7F1C" w:rsidR="00FD0A08" w:rsidRDefault="00886576" w:rsidP="00BE0604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685B54">
        <w:rPr>
          <w:rFonts w:cs="Arial"/>
          <w:noProof/>
          <w:lang w:val="es-MX"/>
        </w:rPr>
        <w:t>04 de agosto de 2025</w:t>
      </w:r>
      <w:r w:rsidR="00061BB7">
        <w:rPr>
          <w:rFonts w:cs="Arial"/>
          <w:lang w:val="es-MX"/>
        </w:rPr>
        <w:fldChar w:fldCharType="end"/>
      </w:r>
      <w:r>
        <w:rPr>
          <w:rFonts w:cs="Arial"/>
          <w:lang w:val="es-MX"/>
        </w:rPr>
        <w:t xml:space="preserve"> </w:t>
      </w:r>
    </w:p>
    <w:p w14:paraId="0D121127" w14:textId="77777777" w:rsidR="0046455C" w:rsidRPr="005F292D" w:rsidRDefault="005F292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5F292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5F292D">
        <w:rPr>
          <w:b/>
          <w:caps/>
          <w:sz w:val="22"/>
        </w:rPr>
        <w:instrText xml:space="preserve"> FORMTEXT </w:instrText>
      </w:r>
      <w:r w:rsidRPr="005F292D">
        <w:rPr>
          <w:b/>
          <w:caps/>
          <w:sz w:val="22"/>
        </w:rPr>
      </w:r>
      <w:r w:rsidRPr="005F292D">
        <w:rPr>
          <w:b/>
          <w:caps/>
          <w:sz w:val="22"/>
        </w:rPr>
        <w:fldChar w:fldCharType="separate"/>
      </w:r>
      <w:r w:rsidRPr="005F292D">
        <w:rPr>
          <w:b/>
          <w:caps/>
          <w:noProof/>
          <w:sz w:val="22"/>
        </w:rPr>
        <w:t>TITULAR (GRADO ACADÉMICO, NOMBRE COMPLETO)</w:t>
      </w:r>
      <w:r w:rsidRPr="005F292D">
        <w:rPr>
          <w:b/>
          <w:caps/>
          <w:sz w:val="22"/>
        </w:rPr>
        <w:fldChar w:fldCharType="end"/>
      </w:r>
      <w:r w:rsidRPr="005F292D">
        <w:rPr>
          <w:rFonts w:cs="Arial"/>
          <w:b/>
          <w:i/>
          <w:caps/>
          <w:sz w:val="22"/>
          <w:lang w:val="es-MX"/>
        </w:rPr>
        <w:t xml:space="preserve"> </w:t>
      </w:r>
      <w:r w:rsidRPr="005F292D">
        <w:rPr>
          <w:rFonts w:cs="Arial"/>
          <w:caps/>
          <w:sz w:val="22"/>
          <w:lang w:val="es-MX"/>
        </w:rPr>
        <w:t xml:space="preserve"> </w:t>
      </w:r>
    </w:p>
    <w:p w14:paraId="0928C3D0" w14:textId="77777777" w:rsidR="00D106A4" w:rsidRPr="007B065B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</w:p>
    <w:p w14:paraId="7BECB057" w14:textId="77777777" w:rsidR="0046455C" w:rsidRPr="007B065B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</w:p>
    <w:p w14:paraId="4235F922" w14:textId="77777777" w:rsidR="0046455C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,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(MUNICIPIO, ESTADO)</w:t>
      </w:r>
      <w:r>
        <w:rPr>
          <w:b/>
          <w:caps/>
          <w:sz w:val="22"/>
        </w:rPr>
        <w:fldChar w:fldCharType="end"/>
      </w:r>
      <w:r>
        <w:rPr>
          <w:rFonts w:cs="Arial"/>
          <w:b/>
          <w:sz w:val="22"/>
          <w:szCs w:val="22"/>
          <w:lang w:val="pt-BR"/>
        </w:rPr>
        <w:t xml:space="preserve"> </w:t>
      </w:r>
    </w:p>
    <w:p w14:paraId="2BA36D30" w14:textId="77777777" w:rsidR="005F292D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37A08A21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24DFD69A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3A3897C7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28239239" w14:textId="0C3FAA14" w:rsidR="0046455C" w:rsidRPr="00475C45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0" w:name="Texto2"/>
      <w:r w:rsidRPr="001F67A6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1F67A6">
        <w:rPr>
          <w:rFonts w:cs="Arial"/>
          <w:b/>
          <w:sz w:val="20"/>
          <w:lang w:val="es-MX"/>
        </w:rPr>
        <w:instrText xml:space="preserve"> FORMTEXT </w:instrText>
      </w:r>
      <w:r w:rsidRPr="001F67A6">
        <w:rPr>
          <w:b/>
          <w:sz w:val="20"/>
        </w:rPr>
      </w:r>
      <w:r w:rsidRPr="001F67A6">
        <w:rPr>
          <w:b/>
          <w:sz w:val="20"/>
        </w:rPr>
        <w:fldChar w:fldCharType="separate"/>
      </w:r>
      <w:r w:rsidRPr="001F67A6">
        <w:rPr>
          <w:rFonts w:cs="Arial"/>
          <w:b/>
          <w:noProof/>
          <w:sz w:val="20"/>
          <w:lang w:val="es-MX"/>
        </w:rPr>
        <w:t>- Nombre -</w:t>
      </w:r>
      <w:r w:rsidRPr="001F67A6">
        <w:rPr>
          <w:b/>
          <w:sz w:val="20"/>
        </w:rPr>
        <w:fldChar w:fldCharType="end"/>
      </w:r>
      <w:bookmarkEnd w:id="0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1" w:name="Texto3"/>
      <w:r w:rsidRPr="00F40DDE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F40DDE">
        <w:rPr>
          <w:rFonts w:cs="Arial"/>
          <w:b/>
          <w:sz w:val="20"/>
          <w:lang w:val="es-MX"/>
        </w:rPr>
        <w:instrText xml:space="preserve"> FORMTEXT </w:instrText>
      </w:r>
      <w:r w:rsidRPr="00F40DDE">
        <w:rPr>
          <w:b/>
          <w:sz w:val="20"/>
        </w:rPr>
      </w:r>
      <w:r w:rsidRPr="00F40DDE">
        <w:rPr>
          <w:b/>
          <w:sz w:val="20"/>
        </w:rPr>
        <w:fldChar w:fldCharType="separate"/>
      </w:r>
      <w:r w:rsidRPr="00F40DDE">
        <w:rPr>
          <w:rFonts w:cs="Arial"/>
          <w:b/>
          <w:noProof/>
          <w:sz w:val="20"/>
          <w:lang w:val="es-MX"/>
        </w:rPr>
        <w:t>- A. Paterno -</w:t>
      </w:r>
      <w:r w:rsidRPr="00F40DDE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F40DDE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F40DDE">
        <w:rPr>
          <w:rFonts w:cs="Arial"/>
          <w:b/>
          <w:sz w:val="20"/>
          <w:lang w:val="es-MX"/>
        </w:rPr>
        <w:instrText xml:space="preserve"> FORMTEXT </w:instrText>
      </w:r>
      <w:r w:rsidRPr="00F40DDE">
        <w:rPr>
          <w:rFonts w:cs="Arial"/>
          <w:b/>
          <w:sz w:val="20"/>
          <w:lang w:val="es-MX"/>
        </w:rPr>
      </w:r>
      <w:r w:rsidRPr="00F40DDE">
        <w:rPr>
          <w:rFonts w:cs="Arial"/>
          <w:b/>
          <w:sz w:val="20"/>
          <w:lang w:val="es-MX"/>
        </w:rPr>
        <w:fldChar w:fldCharType="separate"/>
      </w:r>
      <w:r w:rsidRPr="00F40DDE">
        <w:rPr>
          <w:rFonts w:cs="Arial"/>
          <w:b/>
          <w:noProof/>
          <w:sz w:val="20"/>
          <w:lang w:val="es-MX"/>
        </w:rPr>
        <w:t>- A. Materno -</w:t>
      </w:r>
      <w:r w:rsidRPr="00F40DDE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1A7593" w:rsidRPr="001A7593">
        <w:rPr>
          <w:rFonts w:cs="Arial"/>
          <w:b/>
          <w:sz w:val="20"/>
          <w:lang w:val="es-MX"/>
        </w:rPr>
        <w:t>egresado</w:t>
      </w:r>
      <w:r w:rsidR="001A7593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2" w:name="Texto4"/>
      <w:r w:rsidRPr="001F67A6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1F67A6">
        <w:rPr>
          <w:rFonts w:cs="Arial"/>
          <w:b/>
          <w:sz w:val="20"/>
          <w:lang w:val="es-MX"/>
        </w:rPr>
        <w:instrText xml:space="preserve"> FORMTEXT </w:instrText>
      </w:r>
      <w:r w:rsidRPr="001F67A6">
        <w:rPr>
          <w:b/>
          <w:sz w:val="20"/>
        </w:rPr>
      </w:r>
      <w:r w:rsidRPr="001F67A6">
        <w:rPr>
          <w:b/>
          <w:sz w:val="20"/>
        </w:rPr>
        <w:fldChar w:fldCharType="separate"/>
      </w:r>
      <w:r w:rsidRPr="001F67A6">
        <w:rPr>
          <w:rFonts w:cs="Arial"/>
          <w:b/>
          <w:noProof/>
          <w:sz w:val="20"/>
          <w:lang w:val="es-MX"/>
        </w:rPr>
        <w:t>- Carrera -</w:t>
      </w:r>
      <w:r w:rsidRPr="001F67A6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F40DDE">
        <w:rPr>
          <w:rFonts w:cs="Arial"/>
          <w:sz w:val="20"/>
          <w:lang w:val="es-MX"/>
        </w:rPr>
        <w:t xml:space="preserve"> </w:t>
      </w:r>
      <w:r w:rsidR="00F40DDE" w:rsidRPr="00F40DD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F40DDE" w:rsidRPr="00F40DDE">
        <w:rPr>
          <w:b/>
          <w:sz w:val="20"/>
        </w:rPr>
        <w:instrText xml:space="preserve"> FORMTEXT </w:instrText>
      </w:r>
      <w:r w:rsidR="00F40DDE" w:rsidRPr="00F40DDE">
        <w:rPr>
          <w:b/>
          <w:sz w:val="20"/>
        </w:rPr>
      </w:r>
      <w:r w:rsidR="00F40DDE" w:rsidRPr="00F40DDE">
        <w:rPr>
          <w:b/>
          <w:sz w:val="20"/>
        </w:rPr>
        <w:fldChar w:fldCharType="separate"/>
      </w:r>
      <w:r w:rsidR="00F40DDE" w:rsidRPr="00F40DDE">
        <w:rPr>
          <w:b/>
          <w:noProof/>
          <w:sz w:val="20"/>
        </w:rPr>
        <w:t>00000000</w:t>
      </w:r>
      <w:r w:rsidR="00F40DDE" w:rsidRPr="00F40DDE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promedio</w:t>
      </w:r>
      <w:r w:rsidR="00F40DDE">
        <w:rPr>
          <w:rFonts w:cs="Arial"/>
          <w:sz w:val="20"/>
          <w:lang w:val="es-MX"/>
        </w:rPr>
        <w:t xml:space="preserve"> </w:t>
      </w:r>
      <w:r w:rsidR="00F40DDE" w:rsidRPr="00F40DD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F40DDE" w:rsidRPr="00F40DDE">
        <w:rPr>
          <w:b/>
          <w:sz w:val="20"/>
        </w:rPr>
        <w:instrText xml:space="preserve"> FORMTEXT </w:instrText>
      </w:r>
      <w:r w:rsidR="00F40DDE" w:rsidRPr="00F40DDE">
        <w:rPr>
          <w:b/>
          <w:sz w:val="20"/>
        </w:rPr>
      </w:r>
      <w:r w:rsidR="00F40DDE" w:rsidRPr="00F40DDE">
        <w:rPr>
          <w:b/>
          <w:sz w:val="20"/>
        </w:rPr>
        <w:fldChar w:fldCharType="separate"/>
      </w:r>
      <w:r w:rsidR="00F40DDE" w:rsidRPr="00F40DDE">
        <w:rPr>
          <w:b/>
          <w:noProof/>
          <w:sz w:val="20"/>
        </w:rPr>
        <w:t xml:space="preserve">el que aparece en la constancia de estudios </w:t>
      </w:r>
      <w:r w:rsidR="00F40DDE" w:rsidRPr="00F40DDE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F40DDE">
        <w:rPr>
          <w:rFonts w:cs="Arial"/>
          <w:sz w:val="20"/>
          <w:lang w:val="es-MX"/>
        </w:rPr>
        <w:t xml:space="preserve"> </w:t>
      </w:r>
      <w:r w:rsidR="00F40DDE" w:rsidRPr="001F67A6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"/>
            </w:textInput>
          </w:ffData>
        </w:fldChar>
      </w:r>
      <w:r w:rsidR="00F40DDE" w:rsidRPr="001F67A6">
        <w:rPr>
          <w:b/>
          <w:sz w:val="20"/>
        </w:rPr>
        <w:instrText xml:space="preserve"> FORMTEXT </w:instrText>
      </w:r>
      <w:r w:rsidR="00F40DDE" w:rsidRPr="001F67A6">
        <w:rPr>
          <w:b/>
          <w:sz w:val="20"/>
        </w:rPr>
      </w:r>
      <w:r w:rsidR="00F40DDE" w:rsidRPr="001F67A6">
        <w:rPr>
          <w:b/>
          <w:sz w:val="20"/>
        </w:rPr>
        <w:fldChar w:fldCharType="separate"/>
      </w:r>
      <w:r w:rsidR="00F40DDE" w:rsidRPr="001F67A6">
        <w:rPr>
          <w:b/>
          <w:noProof/>
          <w:sz w:val="20"/>
        </w:rPr>
        <w:t>00%</w:t>
      </w:r>
      <w:r w:rsidR="00F40DDE" w:rsidRPr="001F67A6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Pr="00475C45">
        <w:rPr>
          <w:rFonts w:cs="Arial"/>
          <w:sz w:val="20"/>
          <w:lang w:val="es-MX"/>
        </w:rPr>
        <w:t>y n</w:t>
      </w:r>
      <w:r w:rsidR="00887516" w:rsidRPr="00475C45">
        <w:rPr>
          <w:rFonts w:cs="Arial"/>
          <w:sz w:val="20"/>
          <w:lang w:val="es-MX"/>
        </w:rPr>
        <w:t>úmero de seguridad social</w:t>
      </w:r>
      <w:r w:rsidR="00F40DDE">
        <w:rPr>
          <w:rFonts w:cs="Arial"/>
          <w:sz w:val="20"/>
          <w:lang w:val="es-MX"/>
        </w:rPr>
        <w:t xml:space="preserve"> </w:t>
      </w:r>
      <w:r w:rsidR="00863CB0" w:rsidRPr="00863CB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del carnet"/>
            </w:textInput>
          </w:ffData>
        </w:fldChar>
      </w:r>
      <w:r w:rsidR="00863CB0" w:rsidRPr="00863CB0">
        <w:rPr>
          <w:b/>
          <w:sz w:val="20"/>
        </w:rPr>
        <w:instrText xml:space="preserve"> FORMTEXT </w:instrText>
      </w:r>
      <w:r w:rsidR="00863CB0" w:rsidRPr="00863CB0">
        <w:rPr>
          <w:b/>
          <w:sz w:val="20"/>
        </w:rPr>
      </w:r>
      <w:r w:rsidR="00863CB0" w:rsidRPr="00863CB0">
        <w:rPr>
          <w:b/>
          <w:sz w:val="20"/>
        </w:rPr>
        <w:fldChar w:fldCharType="separate"/>
      </w:r>
      <w:r w:rsidR="00863CB0" w:rsidRPr="00863CB0">
        <w:rPr>
          <w:b/>
          <w:noProof/>
          <w:sz w:val="20"/>
        </w:rPr>
        <w:t>el del carnet</w:t>
      </w:r>
      <w:r w:rsidR="00863CB0" w:rsidRPr="00863CB0">
        <w:rPr>
          <w:b/>
          <w:sz w:val="20"/>
        </w:rPr>
        <w:fldChar w:fldCharType="end"/>
      </w:r>
      <w:r w:rsidR="00887516" w:rsidRPr="00475C45">
        <w:rPr>
          <w:rFonts w:cs="Arial"/>
          <w:sz w:val="20"/>
          <w:lang w:val="es-MX"/>
        </w:rPr>
        <w:t xml:space="preserve"> por el </w:t>
      </w:r>
      <w:r w:rsidR="00F40DDE" w:rsidRPr="00863CB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Institución"/>
            </w:textInput>
          </w:ffData>
        </w:fldChar>
      </w:r>
      <w:r w:rsidR="00F40DDE" w:rsidRPr="00863CB0">
        <w:rPr>
          <w:b/>
          <w:sz w:val="20"/>
        </w:rPr>
        <w:instrText xml:space="preserve"> FORMTEXT </w:instrText>
      </w:r>
      <w:r w:rsidR="00F40DDE" w:rsidRPr="00863CB0">
        <w:rPr>
          <w:b/>
          <w:sz w:val="20"/>
        </w:rPr>
      </w:r>
      <w:r w:rsidR="00F40DDE" w:rsidRPr="00863CB0">
        <w:rPr>
          <w:b/>
          <w:sz w:val="20"/>
        </w:rPr>
        <w:fldChar w:fldCharType="separate"/>
      </w:r>
      <w:r w:rsidR="00F40DDE" w:rsidRPr="00863CB0">
        <w:rPr>
          <w:b/>
          <w:noProof/>
          <w:sz w:val="20"/>
        </w:rPr>
        <w:t>Institución</w:t>
      </w:r>
      <w:r w:rsidR="00F40DDE" w:rsidRPr="00863CB0">
        <w:rPr>
          <w:b/>
          <w:sz w:val="20"/>
        </w:rPr>
        <w:fldChar w:fldCharType="end"/>
      </w:r>
      <w:r w:rsidR="00887516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quien cumple con los requisitos necesarios para </w:t>
      </w:r>
      <w:r w:rsidRPr="002B54CB">
        <w:rPr>
          <w:rFonts w:cs="Arial"/>
          <w:sz w:val="20"/>
          <w:lang w:val="es-MX"/>
        </w:rPr>
        <w:t>iniciar</w:t>
      </w:r>
      <w:r w:rsidR="00D106A4" w:rsidRPr="002B54CB">
        <w:rPr>
          <w:rFonts w:cs="Arial"/>
          <w:b/>
          <w:sz w:val="20"/>
          <w:lang w:val="es-MX"/>
        </w:rPr>
        <w:t xml:space="preserve"> </w:t>
      </w:r>
      <w:r w:rsidR="00D106A4" w:rsidRPr="002D0627">
        <w:rPr>
          <w:rFonts w:cs="Arial"/>
          <w:b/>
          <w:sz w:val="20"/>
          <w:lang w:val="es-MX"/>
        </w:rPr>
        <w:t>el servicio social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Pr="00475C45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Pr="00475C45">
        <w:rPr>
          <w:rFonts w:cs="Arial"/>
          <w:b/>
          <w:sz w:val="20"/>
          <w:lang w:val="es-MX"/>
        </w:rPr>
        <w:instrText xml:space="preserve"> FORMTEXT </w:instrText>
      </w:r>
      <w:r w:rsidRPr="00475C45">
        <w:rPr>
          <w:rFonts w:cs="Arial"/>
          <w:b/>
          <w:sz w:val="20"/>
          <w:lang w:val="es-MX"/>
        </w:rPr>
      </w:r>
      <w:r w:rsidRPr="00475C45">
        <w:rPr>
          <w:rFonts w:cs="Arial"/>
          <w:b/>
          <w:sz w:val="20"/>
          <w:lang w:val="es-MX"/>
        </w:rPr>
        <w:fldChar w:fldCharType="separate"/>
      </w:r>
      <w:r w:rsidRPr="00475C45">
        <w:rPr>
          <w:rFonts w:cs="Arial"/>
          <w:b/>
          <w:noProof/>
          <w:sz w:val="20"/>
          <w:lang w:val="es-MX"/>
        </w:rPr>
        <w:t>-Departamento, área, programa social ó proyecto (Si ya fuese asignado)-</w:t>
      </w:r>
      <w:r w:rsidRPr="00475C45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442B7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8672F" w:rsidRPr="002D0627">
        <w:rPr>
          <w:rFonts w:cs="Arial"/>
          <w:sz w:val="20"/>
          <w:lang w:val="es-MX"/>
        </w:rPr>
        <w:t>6</w:t>
      </w:r>
      <w:r w:rsidR="002D0627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D0627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</w:t>
      </w:r>
      <w:r w:rsidR="00CF58BD">
        <w:rPr>
          <w:rFonts w:cs="Arial"/>
          <w:sz w:val="20"/>
          <w:lang w:val="es-MX"/>
        </w:rPr>
        <w:t>enios y/o acuerdos establecidos; De la misma forma pido, que de presentarse alguna irregularidad sea notificada a esta dirección, al teléfono: 712  28 31012 ext-108</w:t>
      </w:r>
      <w:r w:rsidR="00C03FCB">
        <w:rPr>
          <w:rFonts w:cs="Arial"/>
          <w:sz w:val="20"/>
          <w:lang w:val="es-MX"/>
        </w:rPr>
        <w:t>0</w:t>
      </w:r>
      <w:r w:rsidR="00CF58BD">
        <w:rPr>
          <w:rFonts w:cs="Arial"/>
          <w:sz w:val="20"/>
          <w:lang w:val="es-MX"/>
        </w:rPr>
        <w:t xml:space="preserve"> o al e-mail: </w:t>
      </w:r>
      <w:r w:rsidR="00685B54">
        <w:rPr>
          <w:rFonts w:cs="Arial"/>
          <w:sz w:val="20"/>
          <w:lang w:val="es-MX"/>
        </w:rPr>
        <w:t>coordinacion.ssypp</w:t>
      </w:r>
      <w:r w:rsidR="00CF58BD">
        <w:rPr>
          <w:rFonts w:cs="Arial"/>
          <w:sz w:val="20"/>
          <w:lang w:val="es-MX"/>
        </w:rPr>
        <w:t xml:space="preserve">@uicui.edu.mx. </w:t>
      </w:r>
    </w:p>
    <w:p w14:paraId="77AD61E1" w14:textId="77777777" w:rsidR="0060100D" w:rsidRPr="00475C45" w:rsidRDefault="0060100D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5190F863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914FC0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914FC0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914FC0">
        <w:rPr>
          <w:rFonts w:cs="Arial"/>
          <w:sz w:val="20"/>
          <w:lang w:val="es-MX"/>
        </w:rPr>
        <w:t>actividades</w:t>
      </w:r>
      <w:r w:rsidR="00993030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B8169F">
        <w:rPr>
          <w:rFonts w:cs="Arial"/>
          <w:b/>
          <w:sz w:val="20"/>
          <w:lang w:val="es-MX"/>
        </w:rPr>
        <w:t>prestador de servicio social</w:t>
      </w:r>
      <w:r w:rsidR="00B8169F">
        <w:rPr>
          <w:rFonts w:cs="Arial"/>
          <w:b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4195CD59" w14:textId="77777777" w:rsidR="00F625CE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F625CE" w:rsidRPr="00920FB6" w14:paraId="0A3E9130" w14:textId="77777777" w:rsidTr="001A58B4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2AF3B1F0" w14:textId="77777777" w:rsidR="00F625CE" w:rsidRDefault="00F625CE" w:rsidP="001A58B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Fecha de inicio de </w:t>
            </w:r>
            <w:r w:rsidR="00732338">
              <w:rPr>
                <w:rFonts w:ascii="Arial Narrow" w:hAnsi="Arial Narrow"/>
                <w:b/>
                <w:sz w:val="20"/>
              </w:rPr>
              <w:t>Servicio Social</w:t>
            </w:r>
            <w:r>
              <w:rPr>
                <w:rFonts w:ascii="Arial Narrow" w:hAnsi="Arial Narrow"/>
                <w:b/>
                <w:sz w:val="20"/>
              </w:rPr>
              <w:t xml:space="preserve"> a partir del:</w:t>
            </w:r>
          </w:p>
          <w:p w14:paraId="61FE1F86" w14:textId="77777777" w:rsidR="00F625CE" w:rsidRPr="00920FB6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6D0C41A0" w14:textId="77777777" w:rsidR="00F625CE" w:rsidRPr="00920FB6" w:rsidRDefault="00F625CE" w:rsidP="001A58B4">
            <w:pPr>
              <w:rPr>
                <w:rFonts w:ascii="Arial Narrow" w:hAnsi="Arial Narrow"/>
                <w:b/>
              </w:rPr>
            </w:pPr>
          </w:p>
        </w:tc>
      </w:tr>
      <w:tr w:rsidR="00F625CE" w:rsidRPr="00920FB6" w14:paraId="6C61B389" w14:textId="77777777" w:rsidTr="001A58B4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1D548DDF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4FD356AA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79B08980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0497FA3A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556726F6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714E856E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F625CE" w:rsidRPr="00920FB6" w14:paraId="355E0E31" w14:textId="77777777" w:rsidTr="001A58B4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7B31823B" w14:textId="77777777" w:rsidR="00F625CE" w:rsidRPr="00E5610B" w:rsidRDefault="00F625CE" w:rsidP="001A58B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745331E8" w14:textId="77777777" w:rsidR="00667B01" w:rsidRPr="00C00AD4" w:rsidRDefault="00C530AD" w:rsidP="00E56E4C">
      <w:pPr>
        <w:spacing w:before="140" w:after="140" w:line="360" w:lineRule="exact"/>
        <w:jc w:val="both"/>
        <w:rPr>
          <w:rFonts w:ascii="Calibri" w:hAnsi="Calibri" w:cs="Arial"/>
          <w:smallCaps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59042299" wp14:editId="0EB03714">
            <wp:simplePos x="0" y="0"/>
            <wp:positionH relativeFrom="page">
              <wp:posOffset>3644900</wp:posOffset>
            </wp:positionH>
            <wp:positionV relativeFrom="paragraph">
              <wp:posOffset>354330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E95C1" w14:textId="77777777" w:rsidR="003E26E5" w:rsidRPr="00024095" w:rsidRDefault="001E48E2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DB889" wp14:editId="6FDD1112">
                <wp:simplePos x="0" y="0"/>
                <wp:positionH relativeFrom="column">
                  <wp:posOffset>2989580</wp:posOffset>
                </wp:positionH>
                <wp:positionV relativeFrom="paragraph">
                  <wp:posOffset>441960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A525E" w14:textId="77777777" w:rsidR="001E48E2" w:rsidRPr="00D553F7" w:rsidRDefault="001E48E2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B889" id="Cuadro de texto 5" o:spid="_x0000_s1030" type="#_x0000_t202" style="position:absolute;margin-left:235.4pt;margin-top:34.8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" filled="f" stroked="f" strokeweight=".5pt">
                <v:textbox>
                  <w:txbxContent>
                    <w:p w14:paraId="383A525E" w14:textId="77777777" w:rsidR="001E48E2" w:rsidRPr="00D553F7" w:rsidRDefault="001E48E2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C839D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CD50" wp14:editId="7AA52D95">
                <wp:simplePos x="0" y="0"/>
                <wp:positionH relativeFrom="column">
                  <wp:posOffset>40640</wp:posOffset>
                </wp:positionH>
                <wp:positionV relativeFrom="paragraph">
                  <wp:posOffset>123825</wp:posOffset>
                </wp:positionV>
                <wp:extent cx="2784475" cy="1604010"/>
                <wp:effectExtent l="0" t="0" r="0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4E81A7" w14:textId="77777777" w:rsidR="00C839D4" w:rsidRPr="001636A1" w:rsidRDefault="00C839D4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62D0C3F3" w14:textId="77777777" w:rsidR="00C839D4" w:rsidRPr="00024095" w:rsidRDefault="00C839D4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7DFA2AC6" w14:textId="77777777" w:rsidR="00C839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0147E48C" w14:textId="77777777" w:rsidR="00C839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E1770A7" w14:textId="77777777" w:rsidR="00C839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7E6A65C" w14:textId="77777777" w:rsidR="008414E2" w:rsidRPr="00C00AD4" w:rsidRDefault="008414E2" w:rsidP="008414E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 Conzuelo Bernal</w:t>
                            </w:r>
                          </w:p>
                          <w:p w14:paraId="2688E965" w14:textId="77777777" w:rsidR="008414E2" w:rsidRDefault="008414E2" w:rsidP="008414E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56B5D3A4" w14:textId="6D6E9697" w:rsidR="00C839D4" w:rsidRPr="00C00AD4" w:rsidRDefault="008414E2" w:rsidP="008414E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18850F1A" w14:textId="77777777" w:rsidR="00C839D4" w:rsidRDefault="00C839D4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CD50" id=" 97" o:spid="_x0000_s1031" type="#_x0000_t202" style="position:absolute;margin-left:3.2pt;margin-top:9.75pt;width:219.25pt;height:1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" filled="f" stroked="f">
                <v:path arrowok="t"/>
                <v:textbox inset=".5mm,.5mm,.5mm,.5mm">
                  <w:txbxContent>
                    <w:p w14:paraId="544E81A7" w14:textId="77777777" w:rsidR="00C839D4" w:rsidRPr="001636A1" w:rsidRDefault="00C839D4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62D0C3F3" w14:textId="77777777" w:rsidR="00C839D4" w:rsidRPr="00024095" w:rsidRDefault="00C839D4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7DFA2AC6" w14:textId="77777777" w:rsidR="00C839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0147E48C" w14:textId="77777777" w:rsidR="00C839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E1770A7" w14:textId="77777777" w:rsidR="00C839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7E6A65C" w14:textId="77777777" w:rsidR="008414E2" w:rsidRPr="00C00AD4" w:rsidRDefault="008414E2" w:rsidP="008414E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 Conzuelo Bernal</w:t>
                      </w:r>
                    </w:p>
                    <w:p w14:paraId="2688E965" w14:textId="77777777" w:rsidR="008414E2" w:rsidRDefault="008414E2" w:rsidP="008414E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56B5D3A4" w14:textId="6D6E9697" w:rsidR="00C839D4" w:rsidRPr="00C00AD4" w:rsidRDefault="008414E2" w:rsidP="008414E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18850F1A" w14:textId="77777777" w:rsidR="00C839D4" w:rsidRDefault="00C839D4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8871" w14:textId="77777777" w:rsidR="00867C71" w:rsidRDefault="00867C71">
      <w:r>
        <w:separator/>
      </w:r>
    </w:p>
  </w:endnote>
  <w:endnote w:type="continuationSeparator" w:id="0">
    <w:p w14:paraId="71376C62" w14:textId="77777777" w:rsidR="00867C71" w:rsidRDefault="0086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07CA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7D0E3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9814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8FF1" w14:textId="77777777" w:rsidR="00867C71" w:rsidRDefault="00867C71">
      <w:r>
        <w:separator/>
      </w:r>
    </w:p>
  </w:footnote>
  <w:footnote w:type="continuationSeparator" w:id="0">
    <w:p w14:paraId="27D93FF7" w14:textId="77777777" w:rsidR="00867C71" w:rsidRDefault="0086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9F"/>
    <w:rsid w:val="00002999"/>
    <w:rsid w:val="0000605D"/>
    <w:rsid w:val="000128FF"/>
    <w:rsid w:val="00024095"/>
    <w:rsid w:val="0003140A"/>
    <w:rsid w:val="00033BA8"/>
    <w:rsid w:val="00033E9F"/>
    <w:rsid w:val="00054F15"/>
    <w:rsid w:val="00060CEA"/>
    <w:rsid w:val="00061BB7"/>
    <w:rsid w:val="00067369"/>
    <w:rsid w:val="00081E40"/>
    <w:rsid w:val="00082E26"/>
    <w:rsid w:val="000865C4"/>
    <w:rsid w:val="00097628"/>
    <w:rsid w:val="000B5348"/>
    <w:rsid w:val="000C0E96"/>
    <w:rsid w:val="000C65FC"/>
    <w:rsid w:val="000D363C"/>
    <w:rsid w:val="000F324D"/>
    <w:rsid w:val="00107494"/>
    <w:rsid w:val="0012202C"/>
    <w:rsid w:val="0013407A"/>
    <w:rsid w:val="001353BB"/>
    <w:rsid w:val="00141E68"/>
    <w:rsid w:val="00143DBF"/>
    <w:rsid w:val="001451E6"/>
    <w:rsid w:val="001551DC"/>
    <w:rsid w:val="00155628"/>
    <w:rsid w:val="001843E3"/>
    <w:rsid w:val="00185593"/>
    <w:rsid w:val="0019315D"/>
    <w:rsid w:val="00196713"/>
    <w:rsid w:val="001A194E"/>
    <w:rsid w:val="001A58B4"/>
    <w:rsid w:val="001A7593"/>
    <w:rsid w:val="001B4428"/>
    <w:rsid w:val="001C5050"/>
    <w:rsid w:val="001D62C7"/>
    <w:rsid w:val="001E48E2"/>
    <w:rsid w:val="001F67A6"/>
    <w:rsid w:val="001F75F6"/>
    <w:rsid w:val="00212F95"/>
    <w:rsid w:val="002418D5"/>
    <w:rsid w:val="00260339"/>
    <w:rsid w:val="002636E7"/>
    <w:rsid w:val="0026403A"/>
    <w:rsid w:val="0028672F"/>
    <w:rsid w:val="002B54CB"/>
    <w:rsid w:val="002B6174"/>
    <w:rsid w:val="002D0627"/>
    <w:rsid w:val="002E5576"/>
    <w:rsid w:val="002F355D"/>
    <w:rsid w:val="0032081F"/>
    <w:rsid w:val="003269C2"/>
    <w:rsid w:val="00340D92"/>
    <w:rsid w:val="0035219F"/>
    <w:rsid w:val="003633B1"/>
    <w:rsid w:val="00381C35"/>
    <w:rsid w:val="00387E16"/>
    <w:rsid w:val="0039174D"/>
    <w:rsid w:val="003943AE"/>
    <w:rsid w:val="00395AD4"/>
    <w:rsid w:val="00396300"/>
    <w:rsid w:val="003D540F"/>
    <w:rsid w:val="003E26E5"/>
    <w:rsid w:val="003E4D12"/>
    <w:rsid w:val="003E5E24"/>
    <w:rsid w:val="00410580"/>
    <w:rsid w:val="0042188F"/>
    <w:rsid w:val="00441912"/>
    <w:rsid w:val="004442B7"/>
    <w:rsid w:val="00451C11"/>
    <w:rsid w:val="00461D5A"/>
    <w:rsid w:val="0046455C"/>
    <w:rsid w:val="00471A7E"/>
    <w:rsid w:val="004727D3"/>
    <w:rsid w:val="00475C45"/>
    <w:rsid w:val="004C0006"/>
    <w:rsid w:val="004D7C3D"/>
    <w:rsid w:val="004E26C7"/>
    <w:rsid w:val="004E49FC"/>
    <w:rsid w:val="004E4C8D"/>
    <w:rsid w:val="00526136"/>
    <w:rsid w:val="00537190"/>
    <w:rsid w:val="0054660E"/>
    <w:rsid w:val="00566BB5"/>
    <w:rsid w:val="00577B01"/>
    <w:rsid w:val="00583173"/>
    <w:rsid w:val="00596E2F"/>
    <w:rsid w:val="005A095D"/>
    <w:rsid w:val="005A18D5"/>
    <w:rsid w:val="005A275D"/>
    <w:rsid w:val="005B6576"/>
    <w:rsid w:val="005E2D86"/>
    <w:rsid w:val="005E4E2E"/>
    <w:rsid w:val="005E5194"/>
    <w:rsid w:val="005F292D"/>
    <w:rsid w:val="0060100D"/>
    <w:rsid w:val="00601EC4"/>
    <w:rsid w:val="00602F1C"/>
    <w:rsid w:val="006106D7"/>
    <w:rsid w:val="00630B2C"/>
    <w:rsid w:val="00631FD4"/>
    <w:rsid w:val="006371A6"/>
    <w:rsid w:val="00637DB1"/>
    <w:rsid w:val="006401C8"/>
    <w:rsid w:val="00654D2E"/>
    <w:rsid w:val="00667385"/>
    <w:rsid w:val="00667B01"/>
    <w:rsid w:val="00685B54"/>
    <w:rsid w:val="006909EF"/>
    <w:rsid w:val="00695C1F"/>
    <w:rsid w:val="006A1B72"/>
    <w:rsid w:val="006D204A"/>
    <w:rsid w:val="006D483D"/>
    <w:rsid w:val="006F1E34"/>
    <w:rsid w:val="00702212"/>
    <w:rsid w:val="007050A1"/>
    <w:rsid w:val="00724519"/>
    <w:rsid w:val="00730BFF"/>
    <w:rsid w:val="00732338"/>
    <w:rsid w:val="007351D5"/>
    <w:rsid w:val="0077368C"/>
    <w:rsid w:val="007A761F"/>
    <w:rsid w:val="007B065B"/>
    <w:rsid w:val="007C18D1"/>
    <w:rsid w:val="007C79E2"/>
    <w:rsid w:val="007D5E67"/>
    <w:rsid w:val="007D6792"/>
    <w:rsid w:val="007F1B8C"/>
    <w:rsid w:val="007F3BE6"/>
    <w:rsid w:val="0080152F"/>
    <w:rsid w:val="0080770C"/>
    <w:rsid w:val="00826E4F"/>
    <w:rsid w:val="0084099A"/>
    <w:rsid w:val="008414E2"/>
    <w:rsid w:val="00845156"/>
    <w:rsid w:val="00863CB0"/>
    <w:rsid w:val="00867C71"/>
    <w:rsid w:val="008704BE"/>
    <w:rsid w:val="008741B1"/>
    <w:rsid w:val="008800A2"/>
    <w:rsid w:val="00881CFA"/>
    <w:rsid w:val="00886576"/>
    <w:rsid w:val="00887516"/>
    <w:rsid w:val="008B5E0F"/>
    <w:rsid w:val="008B7EE7"/>
    <w:rsid w:val="008F1CF1"/>
    <w:rsid w:val="00901C8D"/>
    <w:rsid w:val="00904C77"/>
    <w:rsid w:val="00907B90"/>
    <w:rsid w:val="00914FC0"/>
    <w:rsid w:val="00915998"/>
    <w:rsid w:val="0092528B"/>
    <w:rsid w:val="0095250C"/>
    <w:rsid w:val="009911A4"/>
    <w:rsid w:val="00993030"/>
    <w:rsid w:val="0099667A"/>
    <w:rsid w:val="009A680A"/>
    <w:rsid w:val="009B19FB"/>
    <w:rsid w:val="009B2D58"/>
    <w:rsid w:val="009B7B2C"/>
    <w:rsid w:val="009C146A"/>
    <w:rsid w:val="009C1472"/>
    <w:rsid w:val="009D7B51"/>
    <w:rsid w:val="009E6EE4"/>
    <w:rsid w:val="009F585D"/>
    <w:rsid w:val="00A022FC"/>
    <w:rsid w:val="00A02839"/>
    <w:rsid w:val="00A17306"/>
    <w:rsid w:val="00A3184E"/>
    <w:rsid w:val="00A473CE"/>
    <w:rsid w:val="00A50FA6"/>
    <w:rsid w:val="00A52F3A"/>
    <w:rsid w:val="00A55FC1"/>
    <w:rsid w:val="00A64B51"/>
    <w:rsid w:val="00A65D63"/>
    <w:rsid w:val="00A71307"/>
    <w:rsid w:val="00A73B5C"/>
    <w:rsid w:val="00A8748B"/>
    <w:rsid w:val="00A87833"/>
    <w:rsid w:val="00A924AE"/>
    <w:rsid w:val="00A93737"/>
    <w:rsid w:val="00AB63D2"/>
    <w:rsid w:val="00AD144B"/>
    <w:rsid w:val="00AD5D81"/>
    <w:rsid w:val="00AE7746"/>
    <w:rsid w:val="00B04919"/>
    <w:rsid w:val="00B1684E"/>
    <w:rsid w:val="00B171E9"/>
    <w:rsid w:val="00B339D0"/>
    <w:rsid w:val="00B44D0F"/>
    <w:rsid w:val="00B71252"/>
    <w:rsid w:val="00B738C9"/>
    <w:rsid w:val="00B75169"/>
    <w:rsid w:val="00B8169F"/>
    <w:rsid w:val="00B85C2C"/>
    <w:rsid w:val="00BA4DAF"/>
    <w:rsid w:val="00BA6A89"/>
    <w:rsid w:val="00BC0EF5"/>
    <w:rsid w:val="00BC14EC"/>
    <w:rsid w:val="00BD56D9"/>
    <w:rsid w:val="00BD679A"/>
    <w:rsid w:val="00BE0604"/>
    <w:rsid w:val="00BE2400"/>
    <w:rsid w:val="00C00AD4"/>
    <w:rsid w:val="00C02F45"/>
    <w:rsid w:val="00C03FCB"/>
    <w:rsid w:val="00C05BAD"/>
    <w:rsid w:val="00C12809"/>
    <w:rsid w:val="00C17BC0"/>
    <w:rsid w:val="00C3406C"/>
    <w:rsid w:val="00C479D1"/>
    <w:rsid w:val="00C530AD"/>
    <w:rsid w:val="00C55422"/>
    <w:rsid w:val="00C6584F"/>
    <w:rsid w:val="00C75480"/>
    <w:rsid w:val="00C839D4"/>
    <w:rsid w:val="00C84DE0"/>
    <w:rsid w:val="00C973EC"/>
    <w:rsid w:val="00CB0CC7"/>
    <w:rsid w:val="00CC2658"/>
    <w:rsid w:val="00CD720E"/>
    <w:rsid w:val="00CE6E35"/>
    <w:rsid w:val="00CF4598"/>
    <w:rsid w:val="00CF4D46"/>
    <w:rsid w:val="00CF58BD"/>
    <w:rsid w:val="00D106A4"/>
    <w:rsid w:val="00D12970"/>
    <w:rsid w:val="00D25F89"/>
    <w:rsid w:val="00D27F14"/>
    <w:rsid w:val="00D36F77"/>
    <w:rsid w:val="00D549A8"/>
    <w:rsid w:val="00D6148D"/>
    <w:rsid w:val="00D72277"/>
    <w:rsid w:val="00D80004"/>
    <w:rsid w:val="00D82380"/>
    <w:rsid w:val="00D855D3"/>
    <w:rsid w:val="00DC6AD5"/>
    <w:rsid w:val="00DE56DD"/>
    <w:rsid w:val="00DE7F0B"/>
    <w:rsid w:val="00DF2793"/>
    <w:rsid w:val="00E06216"/>
    <w:rsid w:val="00E25AF7"/>
    <w:rsid w:val="00E27CF8"/>
    <w:rsid w:val="00E415C9"/>
    <w:rsid w:val="00E54E25"/>
    <w:rsid w:val="00E5505C"/>
    <w:rsid w:val="00E5610B"/>
    <w:rsid w:val="00E56E4C"/>
    <w:rsid w:val="00E70EF6"/>
    <w:rsid w:val="00E73443"/>
    <w:rsid w:val="00E94483"/>
    <w:rsid w:val="00E94B6C"/>
    <w:rsid w:val="00EA4DE7"/>
    <w:rsid w:val="00EB1A2B"/>
    <w:rsid w:val="00EB5438"/>
    <w:rsid w:val="00EC7004"/>
    <w:rsid w:val="00EC713D"/>
    <w:rsid w:val="00EE19F4"/>
    <w:rsid w:val="00EF5F20"/>
    <w:rsid w:val="00F10253"/>
    <w:rsid w:val="00F1449F"/>
    <w:rsid w:val="00F15871"/>
    <w:rsid w:val="00F24348"/>
    <w:rsid w:val="00F40DDE"/>
    <w:rsid w:val="00F44ADB"/>
    <w:rsid w:val="00F47936"/>
    <w:rsid w:val="00F6128E"/>
    <w:rsid w:val="00F625CE"/>
    <w:rsid w:val="00F67ADA"/>
    <w:rsid w:val="00F72348"/>
    <w:rsid w:val="00F75D55"/>
    <w:rsid w:val="00F843F9"/>
    <w:rsid w:val="00F858A1"/>
    <w:rsid w:val="00FA0637"/>
    <w:rsid w:val="00FC1BBB"/>
    <w:rsid w:val="00FD0A08"/>
    <w:rsid w:val="00FD24E3"/>
    <w:rsid w:val="00FE2A96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4754BDB"/>
  <w15:chartTrackingRefBased/>
  <w15:docId w15:val="{C514A960-BDFA-964C-BBE8-21FD6137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E73443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E73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2BB8-36F6-4E89-86EE-DB052714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36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12</cp:revision>
  <cp:lastPrinted>2017-04-21T18:47:00Z</cp:lastPrinted>
  <dcterms:created xsi:type="dcterms:W3CDTF">2021-01-26T21:26:00Z</dcterms:created>
  <dcterms:modified xsi:type="dcterms:W3CDTF">2025-08-04T14:44:00Z</dcterms:modified>
</cp:coreProperties>
</file>